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6D3A" w14:textId="4326A52A" w:rsidR="00411E54" w:rsidRDefault="00E92E42" w:rsidP="00D70D02">
      <w:r>
        <w:rPr>
          <w:noProof/>
        </w:rPr>
        <w:drawing>
          <wp:anchor distT="0" distB="0" distL="114300" distR="114300" simplePos="0" relativeHeight="251664384" behindDoc="1" locked="0" layoutInCell="1" allowOverlap="1" wp14:anchorId="3C9B1DF7" wp14:editId="7672070D">
            <wp:simplePos x="0" y="0"/>
            <wp:positionH relativeFrom="column">
              <wp:posOffset>3147354</wp:posOffset>
            </wp:positionH>
            <wp:positionV relativeFrom="paragraph">
              <wp:posOffset>-150495</wp:posOffset>
            </wp:positionV>
            <wp:extent cx="3817325" cy="6223635"/>
            <wp:effectExtent l="0" t="0" r="0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r="7947" b="429"/>
                    <a:stretch/>
                  </pic:blipFill>
                  <pic:spPr>
                    <a:xfrm>
                      <a:off x="0" y="0"/>
                      <a:ext cx="3817325" cy="622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733">
        <w:rPr>
          <w:noProof/>
        </w:rPr>
        <mc:AlternateContent>
          <mc:Choice Requires="wps">
            <w:drawing>
              <wp:inline distT="0" distB="0" distL="0" distR="0" wp14:anchorId="60B03A83" wp14:editId="1A09C2BD">
                <wp:extent cx="4038600" cy="5334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38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163E6" w14:textId="77777777" w:rsidR="006B2612" w:rsidRPr="006B2612" w:rsidRDefault="006B2612" w:rsidP="006B2612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B261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Osnovna škola Đure </w:t>
                            </w:r>
                            <w:proofErr w:type="spellStart"/>
                            <w:r w:rsidRPr="006B2612">
                              <w:rPr>
                                <w:color w:val="auto"/>
                                <w:sz w:val="24"/>
                                <w:szCs w:val="24"/>
                              </w:rPr>
                              <w:t>Prejca</w:t>
                            </w:r>
                            <w:proofErr w:type="spellEnd"/>
                            <w:r w:rsidRPr="006B261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B2612">
                              <w:rPr>
                                <w:color w:val="auto"/>
                                <w:sz w:val="24"/>
                                <w:szCs w:val="24"/>
                              </w:rPr>
                              <w:t>Desinić</w:t>
                            </w:r>
                            <w:proofErr w:type="spellEnd"/>
                          </w:p>
                          <w:p w14:paraId="54A25415" w14:textId="77777777" w:rsidR="006B2612" w:rsidRPr="006B2612" w:rsidRDefault="006B2612" w:rsidP="006B2612">
                            <w:pPr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B261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Ratkajeva 8, 49216 </w:t>
                            </w:r>
                            <w:proofErr w:type="spellStart"/>
                            <w:r w:rsidRPr="006B2612">
                              <w:rPr>
                                <w:color w:val="auto"/>
                                <w:sz w:val="24"/>
                                <w:szCs w:val="24"/>
                              </w:rPr>
                              <w:t>Desinić</w:t>
                            </w:r>
                            <w:proofErr w:type="spellEnd"/>
                          </w:p>
                          <w:p w14:paraId="22EC15E3" w14:textId="77777777" w:rsidR="006B2612" w:rsidRDefault="006B2612" w:rsidP="006B26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B03A83" id="AutoShape 2" o:spid="_x0000_s1026" style="width:318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" filled="f" stroked="f">
                <o:lock v:ext="edit" aspectratio="t"/>
                <v:textbox>
                  <w:txbxContent>
                    <w:p w14:paraId="514163E6" w14:textId="77777777" w:rsidR="006B2612" w:rsidRPr="006B2612" w:rsidRDefault="006B2612" w:rsidP="006B2612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6B2612">
                        <w:rPr>
                          <w:color w:val="auto"/>
                          <w:sz w:val="24"/>
                          <w:szCs w:val="24"/>
                        </w:rPr>
                        <w:t xml:space="preserve">Osnovna škola Đure </w:t>
                      </w:r>
                      <w:proofErr w:type="spellStart"/>
                      <w:r w:rsidRPr="006B2612">
                        <w:rPr>
                          <w:color w:val="auto"/>
                          <w:sz w:val="24"/>
                          <w:szCs w:val="24"/>
                        </w:rPr>
                        <w:t>Prejca</w:t>
                      </w:r>
                      <w:proofErr w:type="spellEnd"/>
                      <w:r w:rsidRPr="006B2612">
                        <w:rPr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B2612">
                        <w:rPr>
                          <w:color w:val="auto"/>
                          <w:sz w:val="24"/>
                          <w:szCs w:val="24"/>
                        </w:rPr>
                        <w:t>Desinić</w:t>
                      </w:r>
                      <w:proofErr w:type="spellEnd"/>
                    </w:p>
                    <w:p w14:paraId="54A25415" w14:textId="77777777" w:rsidR="006B2612" w:rsidRPr="006B2612" w:rsidRDefault="006B2612" w:rsidP="006B2612">
                      <w:pPr>
                        <w:rPr>
                          <w:color w:val="auto"/>
                          <w:sz w:val="24"/>
                          <w:szCs w:val="24"/>
                        </w:rPr>
                      </w:pPr>
                      <w:r w:rsidRPr="006B2612">
                        <w:rPr>
                          <w:color w:val="auto"/>
                          <w:sz w:val="24"/>
                          <w:szCs w:val="24"/>
                        </w:rPr>
                        <w:t xml:space="preserve">Ratkajeva 8, 49216 </w:t>
                      </w:r>
                      <w:proofErr w:type="spellStart"/>
                      <w:r w:rsidRPr="006B2612">
                        <w:rPr>
                          <w:color w:val="auto"/>
                          <w:sz w:val="24"/>
                          <w:szCs w:val="24"/>
                        </w:rPr>
                        <w:t>Desinić</w:t>
                      </w:r>
                      <w:proofErr w:type="spellEnd"/>
                    </w:p>
                    <w:p w14:paraId="22EC15E3" w14:textId="77777777" w:rsidR="006B2612" w:rsidRDefault="006B2612" w:rsidP="006B2612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79FC650" w14:textId="237C1229" w:rsidR="00411E54" w:rsidRDefault="006B2612" w:rsidP="006F3D72">
      <w:pPr>
        <w:tabs>
          <w:tab w:val="left" w:pos="9012"/>
        </w:tabs>
      </w:pPr>
      <w:r>
        <w:rPr>
          <w:noProof/>
          <w:lang w:bidi="hr-HR"/>
        </w:rPr>
        <mc:AlternateContent>
          <mc:Choice Requires="wps">
            <w:drawing>
              <wp:inline distT="0" distB="0" distL="0" distR="0" wp14:anchorId="69D168D0" wp14:editId="03808875">
                <wp:extent cx="2221230" cy="0"/>
                <wp:effectExtent l="0" t="19050" r="26670" b="19050"/>
                <wp:docPr id="5" name="Ravni poveznik 5" descr="razdjelnik strani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123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82A75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7A22FD" id="Ravni poveznik 5" o:spid="_x0000_s1026" alt="razdjelnik stranice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" strokecolor="#082a75" strokeweight="3pt">
                <w10:anchorlock/>
              </v:line>
            </w:pict>
          </mc:Fallback>
        </mc:AlternateContent>
      </w:r>
      <w:r w:rsidR="006F3D72">
        <w:rPr>
          <w:noProof/>
          <w:lang w:bidi="hr-H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0EC924" wp14:editId="74FFA207">
                <wp:simplePos x="0" y="0"/>
                <wp:positionH relativeFrom="margin">
                  <wp:posOffset>-350520</wp:posOffset>
                </wp:positionH>
                <wp:positionV relativeFrom="page">
                  <wp:posOffset>1562100</wp:posOffset>
                </wp:positionV>
                <wp:extent cx="4091305" cy="7901940"/>
                <wp:effectExtent l="0" t="0" r="4445" b="3810"/>
                <wp:wrapNone/>
                <wp:docPr id="3" name="Pravokutnik 3" descr="bijeli pravokutnik za tekst na naslovnic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1305" cy="790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0E904" w14:textId="644B44FE" w:rsidR="006F3D72" w:rsidRDefault="006F3D72" w:rsidP="006F3D72">
                            <w:pPr>
                              <w:jc w:val="center"/>
                            </w:pPr>
                          </w:p>
                          <w:p w14:paraId="36A29DBD" w14:textId="77777777" w:rsidR="006F3D72" w:rsidRDefault="006F3D72" w:rsidP="006F3D72">
                            <w:pPr>
                              <w:jc w:val="center"/>
                            </w:pPr>
                          </w:p>
                          <w:p w14:paraId="168E1869" w14:textId="77777777" w:rsidR="006F3D72" w:rsidRDefault="006F3D72" w:rsidP="006F3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EC924" id="Pravokutnik 3" o:spid="_x0000_s1027" alt="bijeli pravokutnik za tekst na naslovnici" style="position:absolute;margin-left:-27.6pt;margin-top:123pt;width:322.15pt;height:622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" fillcolor="white [3212]" stroked="f" strokeweight="2pt">
                <v:textbox>
                  <w:txbxContent>
                    <w:p w14:paraId="2080E904" w14:textId="644B44FE" w:rsidR="006F3D72" w:rsidRDefault="006F3D72" w:rsidP="006F3D72">
                      <w:pPr>
                        <w:jc w:val="center"/>
                      </w:pPr>
                    </w:p>
                    <w:p w14:paraId="36A29DBD" w14:textId="77777777" w:rsidR="006F3D72" w:rsidRDefault="006F3D72" w:rsidP="006F3D72">
                      <w:pPr>
                        <w:jc w:val="center"/>
                      </w:pPr>
                    </w:p>
                    <w:p w14:paraId="168E1869" w14:textId="77777777" w:rsidR="006F3D72" w:rsidRDefault="006F3D72" w:rsidP="006F3D72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F3D72">
        <w:tab/>
      </w:r>
    </w:p>
    <w:p w14:paraId="0ADF6C9A" w14:textId="6EFEE10B" w:rsidR="00D077E9" w:rsidRDefault="00D077E9" w:rsidP="00D70D02"/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158256DB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5A129245" w14:textId="18C38897" w:rsidR="00D077E9" w:rsidRDefault="00D077E9" w:rsidP="00AB02A7"/>
        </w:tc>
      </w:tr>
      <w:tr w:rsidR="00D077E9" w14:paraId="06425E40" w14:textId="77777777" w:rsidTr="002523A1">
        <w:trPr>
          <w:trHeight w:val="723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444AD7B7" w14:textId="149EF9A6" w:rsidR="00D077E9" w:rsidRPr="006B2612" w:rsidRDefault="006F3D72" w:rsidP="006B2612">
            <w:pPr>
              <w:rPr>
                <w:noProof/>
                <w:sz w:val="56"/>
                <w:szCs w:val="56"/>
              </w:rPr>
            </w:pPr>
            <w:r w:rsidRPr="006B2612">
              <w:rPr>
                <w:noProof/>
                <w:color w:val="auto"/>
                <w:sz w:val="56"/>
                <w:szCs w:val="56"/>
              </w:rPr>
              <w:t>I Z V J E Š Ć E</w:t>
            </w:r>
          </w:p>
        </w:tc>
      </w:tr>
      <w:tr w:rsidR="00D077E9" w14:paraId="3C885B49" w14:textId="77777777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080870105"/>
              <w:placeholder>
                <w:docPart w:val="F9D0528C2C75420599D7525E5A753F44"/>
              </w:placeholder>
              <w15:appearance w15:val="hidden"/>
            </w:sdtPr>
            <w:sdtEndPr/>
            <w:sdtContent>
              <w:p w14:paraId="27C3A21B" w14:textId="77777777" w:rsidR="006F3D72" w:rsidRDefault="006F3D72" w:rsidP="00AB02A7">
                <w:pPr>
                  <w:rPr>
                    <w:rStyle w:val="PodnaslovChar"/>
                    <w:b w:val="0"/>
                    <w:lang w:bidi="hr-HR"/>
                  </w:rPr>
                </w:pPr>
              </w:p>
              <w:p w14:paraId="73AF80B0" w14:textId="77777777" w:rsidR="006F3D72" w:rsidRDefault="00233E42" w:rsidP="00AB02A7"/>
            </w:sdtContent>
          </w:sdt>
          <w:p w14:paraId="3B267DC4" w14:textId="79D65A55" w:rsidR="00D077E9" w:rsidRDefault="006F3D72" w:rsidP="00AB02A7">
            <w:r>
              <w:t>24. – 29.6.2024.</w:t>
            </w:r>
          </w:p>
          <w:p w14:paraId="4EB38ABD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  <w:lang w:bidi="hr-HR"/>
              </w:rPr>
              <mc:AlternateContent>
                <mc:Choice Requires="wps">
                  <w:drawing>
                    <wp:inline distT="0" distB="0" distL="0" distR="0" wp14:anchorId="63DE875A" wp14:editId="0DF7E939">
                      <wp:extent cx="1493949" cy="0"/>
                      <wp:effectExtent l="0" t="19050" r="30480" b="19050"/>
                      <wp:docPr id="6" name="Ravni poveznik 6" descr="razdjelnik stranic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4FE6F6E2" id="Ravni poveznik 6" o:spid="_x0000_s1026" alt="razdjelnik stranic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58DE59E3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652B4283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47A38EC1" w14:textId="1154982E" w:rsidR="00D077E9" w:rsidRDefault="00233E42" w:rsidP="00AB02A7">
            <w:sdt>
              <w:sdtPr>
                <w:id w:val="-1740469667"/>
                <w:placeholder>
                  <w:docPart w:val="5B21BC8458DB4225AFC66CB62E6C41B0"/>
                </w:placeholder>
                <w15:appearance w15:val="hidden"/>
              </w:sdtPr>
              <w:sdtEndPr/>
              <w:sdtContent>
                <w:r w:rsidR="006F3D72">
                  <w:t>ATENA</w:t>
                </w:r>
              </w:sdtContent>
            </w:sdt>
          </w:p>
          <w:p w14:paraId="68A862EB" w14:textId="5F7A70E6" w:rsidR="00D077E9" w:rsidRDefault="006F3D72" w:rsidP="00AB02A7">
            <w:r>
              <w:t xml:space="preserve">Danijela Antolić, </w:t>
            </w:r>
            <w:proofErr w:type="spellStart"/>
            <w:r>
              <w:t>univ.mag.rehab.educ</w:t>
            </w:r>
            <w:proofErr w:type="spellEnd"/>
            <w:r>
              <w:t>.</w:t>
            </w:r>
          </w:p>
          <w:p w14:paraId="1EE7C54A" w14:textId="77777777" w:rsidR="00D077E9" w:rsidRPr="00D86945" w:rsidRDefault="00D077E9" w:rsidP="00AB02A7">
            <w:pPr>
              <w:rPr>
                <w:noProof/>
                <w:sz w:val="10"/>
                <w:szCs w:val="10"/>
              </w:rPr>
            </w:pPr>
          </w:p>
        </w:tc>
      </w:tr>
    </w:tbl>
    <w:p w14:paraId="5622CA39" w14:textId="0B2F1949" w:rsidR="00D077E9" w:rsidRDefault="006B2612">
      <w:pPr>
        <w:spacing w:after="200"/>
      </w:pPr>
      <w:r>
        <w:rPr>
          <w:noProof/>
          <w:lang w:bidi="hr-HR"/>
        </w:rPr>
        <w:drawing>
          <wp:anchor distT="0" distB="0" distL="114300" distR="114300" simplePos="0" relativeHeight="251660288" behindDoc="1" locked="0" layoutInCell="1" allowOverlap="1" wp14:anchorId="1B98EA3B" wp14:editId="7ABADACA">
            <wp:simplePos x="0" y="0"/>
            <wp:positionH relativeFrom="column">
              <wp:posOffset>4766945</wp:posOffset>
            </wp:positionH>
            <wp:positionV relativeFrom="paragraph">
              <wp:posOffset>7907655</wp:posOffset>
            </wp:positionV>
            <wp:extent cx="1801349" cy="329565"/>
            <wp:effectExtent l="0" t="0" r="889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349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D72">
        <w:rPr>
          <w:noProof/>
          <w:lang w:bidi="hr-H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755685" wp14:editId="6D68623A">
                <wp:simplePos x="0" y="0"/>
                <wp:positionH relativeFrom="column">
                  <wp:posOffset>-746760</wp:posOffset>
                </wp:positionH>
                <wp:positionV relativeFrom="page">
                  <wp:posOffset>6850380</wp:posOffset>
                </wp:positionV>
                <wp:extent cx="7760970" cy="3836670"/>
                <wp:effectExtent l="0" t="0" r="0" b="0"/>
                <wp:wrapNone/>
                <wp:docPr id="2" name="Pravokutnik 2" descr="obojani pravokutni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383667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D24F0" id="Pravokutnik 2" o:spid="_x0000_s1026" alt="obojani pravokutnik" style="position:absolute;margin-left:-58.8pt;margin-top:539.4pt;width:611.1pt;height:302.1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" fillcolor="#34aba2 [3206]" stroked="f" strokeweight="2pt">
                <w10:wrap anchory="page"/>
              </v:rect>
            </w:pict>
          </mc:Fallback>
        </mc:AlternateContent>
      </w:r>
      <w:r w:rsidR="006F3D72">
        <w:rPr>
          <w:noProof/>
          <w:lang w:bidi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7A0BC69" wp14:editId="588D4C2C">
                <wp:simplePos x="0" y="0"/>
                <wp:positionH relativeFrom="margin">
                  <wp:align>left</wp:align>
                </wp:positionH>
                <wp:positionV relativeFrom="paragraph">
                  <wp:posOffset>2388870</wp:posOffset>
                </wp:positionV>
                <wp:extent cx="3474720" cy="1958340"/>
                <wp:effectExtent l="0" t="0" r="0" b="381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95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6D91A6" w14:textId="77777777" w:rsidR="006F3D72" w:rsidRDefault="006F3D72" w:rsidP="006F3D72">
                            <w:pPr>
                              <w:pStyle w:val="StandardWeb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"ICT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in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the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Classroom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: </w:t>
                            </w:r>
                          </w:p>
                          <w:p w14:paraId="50796EF0" w14:textId="77777777" w:rsidR="006F3D72" w:rsidRPr="00411E54" w:rsidRDefault="006F3D72" w:rsidP="006F3D72">
                            <w:pPr>
                              <w:pStyle w:val="StandardWeb"/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Innovative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Tools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to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Facilitate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Students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Learning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,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Collaboration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and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Creativity</w:t>
                            </w:r>
                            <w:proofErr w:type="spellEnd"/>
                            <w:r w:rsidRPr="00411E54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"</w:t>
                            </w:r>
                          </w:p>
                          <w:p w14:paraId="5DA1BAA9" w14:textId="77777777" w:rsidR="006F3D72" w:rsidRPr="00D86945" w:rsidRDefault="006F3D72" w:rsidP="006F3D72">
                            <w:pPr>
                              <w:pStyle w:val="Naslov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0BC69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8" type="#_x0000_t202" style="position:absolute;margin-left:0;margin-top:188.1pt;width:273.6pt;height:154.2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" filled="f" stroked="f" strokeweight=".5pt">
                <v:textbox>
                  <w:txbxContent>
                    <w:p w14:paraId="526D91A6" w14:textId="77777777" w:rsidR="006F3D72" w:rsidRDefault="006F3D72" w:rsidP="006F3D72">
                      <w:pPr>
                        <w:pStyle w:val="StandardWeb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"ICT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in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the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Classroom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: </w:t>
                      </w:r>
                    </w:p>
                    <w:p w14:paraId="50796EF0" w14:textId="77777777" w:rsidR="006F3D72" w:rsidRPr="00411E54" w:rsidRDefault="006F3D72" w:rsidP="006F3D72">
                      <w:pPr>
                        <w:pStyle w:val="StandardWeb"/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Innovative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Tools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to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Facilitate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Students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Learning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,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Collaboration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and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Creativity</w:t>
                      </w:r>
                      <w:proofErr w:type="spellEnd"/>
                      <w:r w:rsidRPr="00411E54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"</w:t>
                      </w:r>
                    </w:p>
                    <w:p w14:paraId="5DA1BAA9" w14:textId="77777777" w:rsidR="006F3D72" w:rsidRPr="00D86945" w:rsidRDefault="006F3D72" w:rsidP="006F3D72">
                      <w:pPr>
                        <w:pStyle w:val="Naslov"/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E54">
        <w:rPr>
          <w:noProof/>
        </w:rPr>
        <mc:AlternateContent>
          <mc:Choice Requires="wps">
            <w:drawing>
              <wp:inline distT="0" distB="0" distL="0" distR="0" wp14:anchorId="7C179387" wp14:editId="3FB00CA0">
                <wp:extent cx="304800" cy="304800"/>
                <wp:effectExtent l="0" t="0" r="0" b="0"/>
                <wp:docPr id="11" name="AutoShape 5" descr="Europass Teacher Academ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3B7AC4" id="AutoShape 5" o:spid="_x0000_s1026" alt="Europass Teacher Academ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Q2Z4q/gEAAOYDAAAOAAAAAAAAAAAAAAAAAC4C&#10;AABkcnMvZTJvRG9jLnhtbFBLAQItABQABgAIAAAAIQBMoOks2AAAAAMBAAAPAAAAAAAAAAAAAAAA&#10;AFgEAABkcnMvZG93bnJldi54bWxQSwUGAAAAAAQABADzAAAAXQUAAAAA&#10;" filled="f" stroked="f">
                <o:lock v:ext="edit" aspectratio="t"/>
                <w10:anchorlock/>
              </v:rect>
            </w:pict>
          </mc:Fallback>
        </mc:AlternateContent>
      </w:r>
      <w:r w:rsidR="00D077E9">
        <w:rPr>
          <w:lang w:bidi="hr-HR"/>
        </w:rPr>
        <w:br w:type="page"/>
      </w:r>
    </w:p>
    <w:p w14:paraId="0FB4CA39" w14:textId="2221CF63" w:rsidR="00D077E9" w:rsidRDefault="006B2612" w:rsidP="00D077E9">
      <w:pPr>
        <w:pStyle w:val="Naslov1"/>
        <w:rPr>
          <w:lang w:bidi="hr-HR"/>
        </w:rPr>
      </w:pPr>
      <w:r>
        <w:rPr>
          <w:lang w:bidi="hr-HR"/>
        </w:rPr>
        <w:lastRenderedPageBreak/>
        <w:t xml:space="preserve">Opis </w:t>
      </w:r>
    </w:p>
    <w:p w14:paraId="061DD8D8" w14:textId="77777777" w:rsidR="00E92E42" w:rsidRDefault="00E92E42" w:rsidP="00D077E9">
      <w:pPr>
        <w:pStyle w:val="Naslov1"/>
      </w:pPr>
    </w:p>
    <w:tbl>
      <w:tblPr>
        <w:tblW w:w="9999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9"/>
      </w:tblGrid>
      <w:tr w:rsidR="00D077E9" w14:paraId="5B80F37C" w14:textId="77777777" w:rsidTr="00DF027C">
        <w:trPr>
          <w:trHeight w:val="3546"/>
        </w:trPr>
        <w:tc>
          <w:tcPr>
            <w:tcW w:w="9999" w:type="dxa"/>
          </w:tcPr>
          <w:sdt>
            <w:sdtPr>
              <w:id w:val="1660650702"/>
              <w:placeholder>
                <w:docPart w:val="698F0867CE024DA7B0D4CD37FF6C3E79"/>
              </w:placeholder>
              <w15:appearance w15:val="hidden"/>
            </w:sdtPr>
            <w:sdtEndPr>
              <w:rPr>
                <w:rFonts w:asciiTheme="minorHAnsi" w:hAnsiTheme="minorHAnsi"/>
                <w:sz w:val="28"/>
                <w:szCs w:val="22"/>
              </w:rPr>
            </w:sdtEndPr>
            <w:sdtContent>
              <w:p w14:paraId="0CFB97B4" w14:textId="77777777" w:rsidR="006B2612" w:rsidRPr="006B2612" w:rsidRDefault="006B2612" w:rsidP="006B2612">
                <w:pPr>
                  <w:pStyle w:val="HTMLunaprijedoblikovano"/>
                  <w:shd w:val="clear" w:color="auto" w:fill="F8F9FA"/>
                  <w:spacing w:line="540" w:lineRule="atLeast"/>
                  <w:rPr>
                    <w:rFonts w:ascii="inherit" w:eastAsia="Times New Roman" w:hAnsi="inherit" w:cs="Courier New"/>
                    <w:b w:val="0"/>
                    <w:color w:val="202124"/>
                    <w:sz w:val="42"/>
                    <w:szCs w:val="42"/>
                    <w:lang w:eastAsia="hr-HR"/>
                  </w:rPr>
                </w:pPr>
                <w:r w:rsidRPr="006B2612">
                  <w:rPr>
                    <w:rFonts w:ascii="inherit" w:eastAsia="Times New Roman" w:hAnsi="inherit" w:cs="Courier New"/>
                    <w:b w:val="0"/>
                    <w:color w:val="202124"/>
                    <w:sz w:val="42"/>
                    <w:szCs w:val="42"/>
                    <w:lang w:eastAsia="hr-HR"/>
                  </w:rPr>
                  <w:t xml:space="preserve">"IKT u učionici: Inovativni alati za olakšavanje učenja, suradnje i kreativnosti učenika" </w:t>
                </w:r>
              </w:p>
              <w:p w14:paraId="19119CC2" w14:textId="77777777" w:rsidR="006B2612" w:rsidRDefault="006B2612" w:rsidP="006B2612"/>
              <w:p w14:paraId="36D1D645" w14:textId="5D12108B" w:rsidR="00DF027C" w:rsidRPr="006B2612" w:rsidRDefault="00233E42" w:rsidP="006B2612"/>
            </w:sdtContent>
          </w:sdt>
          <w:p w14:paraId="2B15F414" w14:textId="77777777" w:rsidR="00DF027C" w:rsidRDefault="00DF027C" w:rsidP="00DF027C"/>
          <w:p w14:paraId="2D36B7B6" w14:textId="1E1638A1" w:rsidR="00DF027C" w:rsidRDefault="006B2612" w:rsidP="00DF027C">
            <w:pPr>
              <w:pStyle w:val="Sadraj"/>
            </w:pPr>
            <w:r>
              <w:t>S obzirom da je tečaj započeo 24.6.2024., a prijavila sam „zeleno putovanje“, odlazak na put osobnim automobilom bio je 22.6.2024. u 6:30 (subota).</w:t>
            </w:r>
          </w:p>
          <w:p w14:paraId="09288A28" w14:textId="77777777" w:rsidR="006B2612" w:rsidRDefault="006B2612" w:rsidP="00DF027C">
            <w:pPr>
              <w:pStyle w:val="Sadraj"/>
            </w:pPr>
            <w:r>
              <w:t>U Makedoniju (Skopje) stigla sam oko 17:00 sati gdje je slijedio odmor kako bih drugi dan mogla nastaviti put prema Grčkoj.</w:t>
            </w:r>
          </w:p>
          <w:p w14:paraId="37EFAE01" w14:textId="6971F2E4" w:rsidR="006B2612" w:rsidRDefault="006B2612" w:rsidP="00DF027C">
            <w:pPr>
              <w:pStyle w:val="Sadraj"/>
            </w:pPr>
            <w:r>
              <w:t>23.6.2024. (nedjelja) krenula sam prema Ateni u 7:00 sati. Dolazak u Atenu bio je u večernjim satima.</w:t>
            </w:r>
          </w:p>
          <w:p w14:paraId="635B260F" w14:textId="77777777" w:rsidR="006B2612" w:rsidRDefault="006B2612" w:rsidP="00DF027C">
            <w:pPr>
              <w:pStyle w:val="Sadraj"/>
            </w:pPr>
          </w:p>
          <w:p w14:paraId="1356FFDB" w14:textId="77777777" w:rsidR="00EC415E" w:rsidRDefault="00EC415E" w:rsidP="00DF027C">
            <w:pPr>
              <w:pStyle w:val="Sadraj"/>
            </w:pPr>
            <w:r>
              <w:t>Tečaj se održavao  od ponedjeljka 24.6. – do subote 29.6.  od 9:30 – 15: 00.</w:t>
            </w:r>
          </w:p>
          <w:p w14:paraId="4569FE25" w14:textId="77777777" w:rsidR="00EC415E" w:rsidRDefault="00EC415E" w:rsidP="00DF027C">
            <w:pPr>
              <w:pStyle w:val="Sadraj"/>
            </w:pPr>
            <w:r>
              <w:t>Svaki dan tečaja bio vrlo zanimljiv, koristan i edukativan. Upoznavali smo nove digitalne alate koji će olakšati proces učenja učenicima te potaknuti njihovu kreativnost.</w:t>
            </w:r>
          </w:p>
          <w:p w14:paraId="2F12C83D" w14:textId="01D38F88" w:rsidR="00EC415E" w:rsidRDefault="00EC415E" w:rsidP="00DF027C">
            <w:pPr>
              <w:pStyle w:val="Sadraj"/>
            </w:pPr>
            <w:r>
              <w:t>Počeli smo od suradničke ploče (</w:t>
            </w:r>
            <w:proofErr w:type="spellStart"/>
            <w:r>
              <w:t>Trello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>) i virtualne učionice te smo naučili kako kreirati virtualnu ploču u koju možemo aktivno uključiti sve učenike. U formiranoj digitalnoj učionici omogućeno nam je da vidimo koje zadatke su učenici riješili, koliko dugo im je trebalo te iz kojeg pokušaja su riješili postavljene zadatke.</w:t>
            </w:r>
            <w:r w:rsidR="00E16FD5">
              <w:t xml:space="preserve"> </w:t>
            </w:r>
          </w:p>
          <w:p w14:paraId="6A937DD2" w14:textId="4A505476" w:rsidR="00E16FD5" w:rsidRDefault="00EC415E" w:rsidP="00DF027C">
            <w:pPr>
              <w:pStyle w:val="Sadraj"/>
            </w:pPr>
            <w:r>
              <w:t xml:space="preserve">U srijedu smo prolazili edukaciju kako izraditi video lekcije. </w:t>
            </w:r>
            <w:r w:rsidR="00E16FD5">
              <w:t xml:space="preserve">U aplikacijama za izradu videa možemo kreirati vlastiti video ili učitati već gotov video. </w:t>
            </w:r>
            <w:r>
              <w:t>U četvrtak smo radili na aplikacijama za izradu edukativnih kvizova</w:t>
            </w:r>
            <w:r w:rsidR="00E16FD5">
              <w:t xml:space="preserve"> te smo izradili vlastiti kviz. U petak smo radili ostale digitalne alate: kako izraditi personaliziranu digitalnu knjigu, izrada video igrica edukativnog sadržaja, izrada stripova</w:t>
            </w:r>
            <w:r w:rsidR="00674FE1">
              <w:t>, plakata, konceptualnih alata</w:t>
            </w:r>
            <w:r w:rsidR="00E16FD5">
              <w:t xml:space="preserve"> i slično. </w:t>
            </w:r>
          </w:p>
          <w:p w14:paraId="640D0FEF" w14:textId="0D03BD17" w:rsidR="00E16FD5" w:rsidRDefault="00E16FD5" w:rsidP="00DF027C">
            <w:pPr>
              <w:pStyle w:val="Sadraj"/>
            </w:pPr>
            <w:r>
              <w:t xml:space="preserve">Aplikacije u kojima smo radili: </w:t>
            </w:r>
            <w:proofErr w:type="spellStart"/>
            <w:r>
              <w:t>Plotagon</w:t>
            </w:r>
            <w:proofErr w:type="spellEnd"/>
            <w:r>
              <w:t xml:space="preserve">, </w:t>
            </w:r>
            <w:proofErr w:type="spellStart"/>
            <w:r>
              <w:t>Host</w:t>
            </w:r>
            <w:proofErr w:type="spellEnd"/>
            <w:r>
              <w:t xml:space="preserve">, </w:t>
            </w:r>
            <w:proofErr w:type="spellStart"/>
            <w:r>
              <w:t>Quizzlet</w:t>
            </w:r>
            <w:proofErr w:type="spellEnd"/>
            <w:r>
              <w:t xml:space="preserve">, </w:t>
            </w:r>
            <w:proofErr w:type="spellStart"/>
            <w:r>
              <w:t>Blooket</w:t>
            </w:r>
            <w:proofErr w:type="spellEnd"/>
            <w:r>
              <w:t xml:space="preserve">, </w:t>
            </w:r>
            <w:proofErr w:type="spellStart"/>
            <w:r>
              <w:t>Gramification</w:t>
            </w:r>
            <w:proofErr w:type="spellEnd"/>
            <w:r>
              <w:t xml:space="preserve">, </w:t>
            </w: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tool</w:t>
            </w:r>
            <w:proofErr w:type="spellEnd"/>
            <w:r>
              <w:t xml:space="preserve">, </w:t>
            </w:r>
            <w:proofErr w:type="spellStart"/>
            <w:r>
              <w:t>Creately</w:t>
            </w:r>
            <w:proofErr w:type="spellEnd"/>
            <w:r>
              <w:t xml:space="preserve">, </w:t>
            </w:r>
            <w:proofErr w:type="spellStart"/>
            <w:r>
              <w:t>Concept</w:t>
            </w:r>
            <w:proofErr w:type="spellEnd"/>
            <w:r>
              <w:t xml:space="preserve"> </w:t>
            </w:r>
            <w:proofErr w:type="spellStart"/>
            <w:r>
              <w:t>maps</w:t>
            </w:r>
            <w:proofErr w:type="spellEnd"/>
            <w:r>
              <w:t xml:space="preserve">, </w:t>
            </w:r>
            <w:proofErr w:type="spellStart"/>
            <w:r>
              <w:t>Gitmind</w:t>
            </w:r>
            <w:proofErr w:type="spellEnd"/>
            <w:r>
              <w:t xml:space="preserve"> i mnoge druge.</w:t>
            </w:r>
          </w:p>
          <w:p w14:paraId="1DC502EB" w14:textId="6379D7F8" w:rsidR="00E16FD5" w:rsidRDefault="00E16FD5" w:rsidP="00DF027C">
            <w:pPr>
              <w:pStyle w:val="Sadraj"/>
            </w:pPr>
            <w:r>
              <w:t>Subota je bila predviđena za obilazak grada i muzeja akropole.</w:t>
            </w:r>
          </w:p>
          <w:p w14:paraId="545F4346" w14:textId="06C4FDF3" w:rsidR="00E16FD5" w:rsidRDefault="00E16FD5" w:rsidP="00DF027C">
            <w:pPr>
              <w:pStyle w:val="Sadraj"/>
            </w:pPr>
            <w:r>
              <w:t xml:space="preserve">Smatram da je navedeni tečaj za mene bio od iznimne koristi, kroz novostečena znanja i digitalne alate koje do sada nisam koristila u nastavi planiram poboljšati obrazovni proces u našoj školi. Na sjednici Učiteljskog vijeća predstavit ću alate kroz koje sam </w:t>
            </w:r>
            <w:r>
              <w:lastRenderedPageBreak/>
              <w:t>prošla na tečaju i vjerujem da će neke od njih učitelji primijeniti u nastavi kako bi učenici na inovativan i zanimljiv sadržaj i kroz nove alate stjecali nova znanja i vještine.</w:t>
            </w:r>
          </w:p>
          <w:p w14:paraId="4E4F06E7" w14:textId="112B2932" w:rsidR="00674FE1" w:rsidRDefault="00674FE1" w:rsidP="00DF027C">
            <w:pPr>
              <w:pStyle w:val="Sadraj"/>
            </w:pPr>
            <w:r>
              <w:t>Isto tako stečena znanja primijeniti ću u radu s djecom s teškoćama u razvoju kojima će kroz edukativne igrice, digitalne konceptualne mape i personalizirane digitalne knjige učenje biti prilagođenije njihovim mogućnostima.</w:t>
            </w:r>
          </w:p>
          <w:p w14:paraId="13021B8E" w14:textId="52E7D4B3" w:rsidR="00674FE1" w:rsidRDefault="00674FE1" w:rsidP="00DF027C">
            <w:pPr>
              <w:pStyle w:val="Sadraj"/>
            </w:pPr>
          </w:p>
          <w:p w14:paraId="22D7C71F" w14:textId="2B9E7F57" w:rsidR="00674FE1" w:rsidRDefault="00674FE1" w:rsidP="00DF027C">
            <w:pPr>
              <w:pStyle w:val="Sadraj"/>
            </w:pPr>
            <w:r>
              <w:t>Ukoliko bude zainteresiranih učenika, formirat ću novinarsku skupinu, koja će primjenjujući suvremene digitalne alate izrađivati informativne sadržaje koji će biti dostupni učenicima, učiteljima i roditeljima.</w:t>
            </w:r>
          </w:p>
          <w:p w14:paraId="634D7C31" w14:textId="77777777" w:rsidR="00EC415E" w:rsidRDefault="00EC415E" w:rsidP="00DF027C">
            <w:pPr>
              <w:pStyle w:val="Sadraj"/>
            </w:pPr>
            <w:r>
              <w:t xml:space="preserve"> </w:t>
            </w:r>
          </w:p>
          <w:p w14:paraId="3AC29911" w14:textId="77777777" w:rsidR="00674FE1" w:rsidRDefault="00674FE1" w:rsidP="00DF027C">
            <w:pPr>
              <w:pStyle w:val="Sadraj"/>
            </w:pPr>
            <w:r>
              <w:t>29.6. 2024 (subota) krenula sam prema Makedoniji, gdje sam prenoćila. Put prema Hrvatskoj nastavila sam 30.6.2024. (nedjelja), te sam se sretno vratila kući oko 17:00 sati.</w:t>
            </w:r>
          </w:p>
          <w:p w14:paraId="2B1BB610" w14:textId="77777777" w:rsidR="00674FE1" w:rsidRDefault="00674FE1" w:rsidP="00DF027C">
            <w:pPr>
              <w:pStyle w:val="Sadraj"/>
            </w:pPr>
          </w:p>
          <w:p w14:paraId="468396E1" w14:textId="77777777" w:rsidR="00674FE1" w:rsidRDefault="00674FE1" w:rsidP="00DF027C">
            <w:pPr>
              <w:pStyle w:val="Sadraj"/>
            </w:pPr>
          </w:p>
          <w:p w14:paraId="2E164108" w14:textId="77777777" w:rsidR="00674FE1" w:rsidRDefault="00674FE1" w:rsidP="00DF027C">
            <w:pPr>
              <w:pStyle w:val="Sadraj"/>
            </w:pPr>
            <w:r>
              <w:t>Stručna suradnica defektologinja:</w:t>
            </w:r>
          </w:p>
          <w:p w14:paraId="04416309" w14:textId="788C01EC" w:rsidR="00674FE1" w:rsidRDefault="00674FE1" w:rsidP="00DF027C">
            <w:pPr>
              <w:pStyle w:val="Sadraj"/>
            </w:pPr>
            <w:r>
              <w:t>Danijela Antolić, univ.mah.rehab.educ.</w:t>
            </w:r>
          </w:p>
        </w:tc>
      </w:tr>
      <w:tr w:rsidR="00DF027C" w14:paraId="4727EA92" w14:textId="77777777" w:rsidTr="00DF027C">
        <w:trPr>
          <w:trHeight w:val="5931"/>
        </w:trPr>
        <w:tc>
          <w:tcPr>
            <w:tcW w:w="9999" w:type="dxa"/>
          </w:tcPr>
          <w:p w14:paraId="295C8A55" w14:textId="77777777" w:rsidR="00DF027C" w:rsidRDefault="00DF027C" w:rsidP="00DF027C">
            <w:pPr>
              <w:pStyle w:val="Istaknutitekst"/>
              <w:rPr>
                <w:i/>
                <w:sz w:val="36"/>
              </w:rPr>
            </w:pPr>
          </w:p>
          <w:p w14:paraId="06CA9F7C" w14:textId="77777777" w:rsidR="00E92E42" w:rsidRPr="00E92E42" w:rsidRDefault="00E92E42" w:rsidP="00E92E42"/>
          <w:p w14:paraId="2654B49D" w14:textId="6F24F8DD" w:rsidR="00E92E42" w:rsidRDefault="00E92E42" w:rsidP="00E92E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0D4527" wp14:editId="1D15FA03">
                  <wp:extent cx="9525" cy="9525"/>
                  <wp:effectExtent l="0" t="0" r="0" b="0"/>
                  <wp:docPr id="26" name="Slika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A334A9" w14:textId="566E4502" w:rsidR="00E92E42" w:rsidRPr="00E92E42" w:rsidRDefault="00E92E42" w:rsidP="00E92E42">
            <w:pPr>
              <w:tabs>
                <w:tab w:val="left" w:pos="2244"/>
              </w:tabs>
            </w:pPr>
            <w:r>
              <w:tab/>
            </w:r>
            <w:r w:rsidRPr="00E92E42">
              <w:drawing>
                <wp:inline distT="0" distB="0" distL="0" distR="0" wp14:anchorId="5F5A3012" wp14:editId="21F31448">
                  <wp:extent cx="9526" cy="9526"/>
                  <wp:effectExtent l="0" t="0" r="0" b="0"/>
                  <wp:docPr id="25" name="Slika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" cy="9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5EBF33" w14:textId="77777777" w:rsidR="00AB02A7" w:rsidRDefault="00AB02A7" w:rsidP="00DF027C"/>
    <w:p w14:paraId="0AD9F168" w14:textId="77777777" w:rsidR="0087605E" w:rsidRPr="00D70D02" w:rsidRDefault="0087605E" w:rsidP="00AB02A7">
      <w:pPr>
        <w:spacing w:after="200"/>
      </w:pPr>
    </w:p>
    <w:sectPr w:rsidR="0087605E" w:rsidRPr="00D70D02" w:rsidSect="00AB02A7">
      <w:headerReference w:type="default" r:id="rId10"/>
      <w:footerReference w:type="default" r:id="rId11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A247" w14:textId="77777777" w:rsidR="00233E42" w:rsidRDefault="00233E42">
      <w:r>
        <w:separator/>
      </w:r>
    </w:p>
    <w:p w14:paraId="33BF3790" w14:textId="77777777" w:rsidR="00233E42" w:rsidRDefault="00233E42"/>
  </w:endnote>
  <w:endnote w:type="continuationSeparator" w:id="0">
    <w:p w14:paraId="68E7EBDD" w14:textId="77777777" w:rsidR="00233E42" w:rsidRDefault="00233E42">
      <w:r>
        <w:continuationSeparator/>
      </w:r>
    </w:p>
    <w:p w14:paraId="24506AFB" w14:textId="77777777" w:rsidR="00233E42" w:rsidRDefault="00233E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19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76470" w14:textId="77777777" w:rsidR="00DF027C" w:rsidRDefault="00DF027C">
        <w:pPr>
          <w:pStyle w:val="Podnoje"/>
          <w:jc w:val="center"/>
        </w:pPr>
        <w:r>
          <w:rPr>
            <w:lang w:bidi="hr-HR"/>
          </w:rPr>
          <w:fldChar w:fldCharType="begin"/>
        </w:r>
        <w:r>
          <w:rPr>
            <w:lang w:bidi="hr-HR"/>
          </w:rPr>
          <w:instrText xml:space="preserve"> PAGE   \* MERGEFORMAT </w:instrText>
        </w:r>
        <w:r>
          <w:rPr>
            <w:lang w:bidi="hr-HR"/>
          </w:rPr>
          <w:fldChar w:fldCharType="separate"/>
        </w:r>
        <w:r w:rsidR="00AB02A7">
          <w:rPr>
            <w:noProof/>
            <w:lang w:bidi="hr-HR"/>
          </w:rPr>
          <w:t>2</w:t>
        </w:r>
        <w:r>
          <w:rPr>
            <w:noProof/>
            <w:lang w:bidi="hr-HR"/>
          </w:rPr>
          <w:fldChar w:fldCharType="end"/>
        </w:r>
      </w:p>
    </w:sdtContent>
  </w:sdt>
  <w:p w14:paraId="56E4DC3A" w14:textId="77777777" w:rsidR="00DF027C" w:rsidRDefault="00DF02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36F8E" w14:textId="77777777" w:rsidR="00233E42" w:rsidRDefault="00233E42">
      <w:r>
        <w:separator/>
      </w:r>
    </w:p>
    <w:p w14:paraId="0F5B55B5" w14:textId="77777777" w:rsidR="00233E42" w:rsidRDefault="00233E42"/>
  </w:footnote>
  <w:footnote w:type="continuationSeparator" w:id="0">
    <w:p w14:paraId="4B24D849" w14:textId="77777777" w:rsidR="00233E42" w:rsidRDefault="00233E42">
      <w:r>
        <w:continuationSeparator/>
      </w:r>
    </w:p>
    <w:p w14:paraId="5F8A3698" w14:textId="77777777" w:rsidR="00233E42" w:rsidRDefault="00233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0EED9B37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74AE2D9" w14:textId="77777777" w:rsidR="00D077E9" w:rsidRDefault="00D077E9">
          <w:pPr>
            <w:pStyle w:val="Zaglavlje"/>
          </w:pPr>
        </w:p>
      </w:tc>
    </w:tr>
  </w:tbl>
  <w:p w14:paraId="4C685489" w14:textId="77777777" w:rsidR="00D077E9" w:rsidRDefault="00D077E9" w:rsidP="00D077E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33"/>
    <w:rsid w:val="0002482E"/>
    <w:rsid w:val="00050324"/>
    <w:rsid w:val="000A0150"/>
    <w:rsid w:val="000E63C9"/>
    <w:rsid w:val="00130E9D"/>
    <w:rsid w:val="00150A6D"/>
    <w:rsid w:val="00185B35"/>
    <w:rsid w:val="001F2BC8"/>
    <w:rsid w:val="001F5F6B"/>
    <w:rsid w:val="00233E42"/>
    <w:rsid w:val="00243EBC"/>
    <w:rsid w:val="00246A35"/>
    <w:rsid w:val="002523A1"/>
    <w:rsid w:val="00284348"/>
    <w:rsid w:val="002F51F5"/>
    <w:rsid w:val="00312137"/>
    <w:rsid w:val="00330359"/>
    <w:rsid w:val="0033762F"/>
    <w:rsid w:val="00360494"/>
    <w:rsid w:val="00366C7E"/>
    <w:rsid w:val="00384EA3"/>
    <w:rsid w:val="003A39A1"/>
    <w:rsid w:val="003C2191"/>
    <w:rsid w:val="003D3863"/>
    <w:rsid w:val="004110DE"/>
    <w:rsid w:val="00411E54"/>
    <w:rsid w:val="0044085A"/>
    <w:rsid w:val="004B21A5"/>
    <w:rsid w:val="005037F0"/>
    <w:rsid w:val="00516A86"/>
    <w:rsid w:val="005275F6"/>
    <w:rsid w:val="00572102"/>
    <w:rsid w:val="005F1BB0"/>
    <w:rsid w:val="00656C4D"/>
    <w:rsid w:val="00674FE1"/>
    <w:rsid w:val="006B2612"/>
    <w:rsid w:val="006E5716"/>
    <w:rsid w:val="006F3D72"/>
    <w:rsid w:val="007302B3"/>
    <w:rsid w:val="00730733"/>
    <w:rsid w:val="00730E3A"/>
    <w:rsid w:val="00736AAF"/>
    <w:rsid w:val="00765B2A"/>
    <w:rsid w:val="00783A34"/>
    <w:rsid w:val="007C6B52"/>
    <w:rsid w:val="007D16C5"/>
    <w:rsid w:val="007F5D11"/>
    <w:rsid w:val="00862FE4"/>
    <w:rsid w:val="0086389A"/>
    <w:rsid w:val="0087605E"/>
    <w:rsid w:val="008B1FEE"/>
    <w:rsid w:val="00903C32"/>
    <w:rsid w:val="00916B16"/>
    <w:rsid w:val="009173B9"/>
    <w:rsid w:val="0093335D"/>
    <w:rsid w:val="0093613E"/>
    <w:rsid w:val="00943026"/>
    <w:rsid w:val="00966B81"/>
    <w:rsid w:val="009C7720"/>
    <w:rsid w:val="009F4F4D"/>
    <w:rsid w:val="00A23AFA"/>
    <w:rsid w:val="00A31B3E"/>
    <w:rsid w:val="00A532F3"/>
    <w:rsid w:val="00A8489E"/>
    <w:rsid w:val="00AB02A7"/>
    <w:rsid w:val="00AC29F3"/>
    <w:rsid w:val="00B231E5"/>
    <w:rsid w:val="00C02B87"/>
    <w:rsid w:val="00C4086D"/>
    <w:rsid w:val="00CA1896"/>
    <w:rsid w:val="00CB5B28"/>
    <w:rsid w:val="00CF5371"/>
    <w:rsid w:val="00D0323A"/>
    <w:rsid w:val="00D0559F"/>
    <w:rsid w:val="00D077E9"/>
    <w:rsid w:val="00D42CB7"/>
    <w:rsid w:val="00D5413D"/>
    <w:rsid w:val="00D570A9"/>
    <w:rsid w:val="00D70D02"/>
    <w:rsid w:val="00D770C7"/>
    <w:rsid w:val="00D86945"/>
    <w:rsid w:val="00D90290"/>
    <w:rsid w:val="00DD152F"/>
    <w:rsid w:val="00DE213F"/>
    <w:rsid w:val="00DF027C"/>
    <w:rsid w:val="00E00A32"/>
    <w:rsid w:val="00E16FD5"/>
    <w:rsid w:val="00E22ACD"/>
    <w:rsid w:val="00E620B0"/>
    <w:rsid w:val="00E81B40"/>
    <w:rsid w:val="00E92E42"/>
    <w:rsid w:val="00EA7733"/>
    <w:rsid w:val="00EC415E"/>
    <w:rsid w:val="00EF555B"/>
    <w:rsid w:val="00F027BB"/>
    <w:rsid w:val="00F11DCF"/>
    <w:rsid w:val="00F162EA"/>
    <w:rsid w:val="00F52D27"/>
    <w:rsid w:val="00F83527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44434"/>
  <w15:docId w15:val="{E8ABA867-6AA5-4730-B3D5-C3822A5A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Naslov1">
    <w:name w:val="heading 1"/>
    <w:basedOn w:val="Normal"/>
    <w:link w:val="Naslov1Ch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Naslov2">
    <w:name w:val="heading 2"/>
    <w:basedOn w:val="Normal"/>
    <w:next w:val="Normal"/>
    <w:link w:val="Naslov2Ch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Naslov">
    <w:name w:val="Title"/>
    <w:basedOn w:val="Normal"/>
    <w:link w:val="NaslovCh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NaslovChar">
    <w:name w:val="Naslov Char"/>
    <w:basedOn w:val="Zadanifontodlomka"/>
    <w:link w:val="Naslov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Podnaslov">
    <w:name w:val="Subtitle"/>
    <w:basedOn w:val="Normal"/>
    <w:link w:val="PodnaslovCh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PodnaslovChar">
    <w:name w:val="Podnaslov Char"/>
    <w:basedOn w:val="Zadanifontodlomka"/>
    <w:link w:val="Podnaslov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Naslov1Char">
    <w:name w:val="Naslov 1 Char"/>
    <w:basedOn w:val="Zadanifontodlomka"/>
    <w:link w:val="Naslov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Zaglavlje">
    <w:name w:val="header"/>
    <w:basedOn w:val="Normal"/>
    <w:link w:val="ZaglavljeChar"/>
    <w:uiPriority w:val="8"/>
    <w:unhideWhenUsed/>
    <w:rsid w:val="005037F0"/>
  </w:style>
  <w:style w:type="character" w:customStyle="1" w:styleId="ZaglavljeChar">
    <w:name w:val="Zaglavlje Char"/>
    <w:basedOn w:val="Zadanifontodlomka"/>
    <w:link w:val="Zaglavlje"/>
    <w:uiPriority w:val="8"/>
    <w:rsid w:val="0093335D"/>
  </w:style>
  <w:style w:type="paragraph" w:styleId="Podnoje">
    <w:name w:val="footer"/>
    <w:basedOn w:val="Normal"/>
    <w:link w:val="PodnojeChar"/>
    <w:uiPriority w:val="99"/>
    <w:unhideWhenUsed/>
    <w:rsid w:val="005037F0"/>
  </w:style>
  <w:style w:type="character" w:customStyle="1" w:styleId="PodnojeChar">
    <w:name w:val="Podnožje Char"/>
    <w:basedOn w:val="Zadanifontodlomka"/>
    <w:link w:val="Podnoje"/>
    <w:uiPriority w:val="99"/>
    <w:rsid w:val="005037F0"/>
    <w:rPr>
      <w:sz w:val="24"/>
      <w:szCs w:val="24"/>
    </w:rPr>
  </w:style>
  <w:style w:type="paragraph" w:customStyle="1" w:styleId="Imeiprezime">
    <w:name w:val="Ime i prezim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Naslov2Char">
    <w:name w:val="Naslov 2 Char"/>
    <w:basedOn w:val="Zadanifontodlomka"/>
    <w:link w:val="Naslov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Reetkatablice">
    <w:name w:val="Table Grid"/>
    <w:basedOn w:val="Obinatablica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unhideWhenUsed/>
    <w:rsid w:val="00D86945"/>
    <w:rPr>
      <w:color w:val="808080"/>
    </w:rPr>
  </w:style>
  <w:style w:type="paragraph" w:customStyle="1" w:styleId="Sadraj">
    <w:name w:val="Sadržaj"/>
    <w:basedOn w:val="Normal"/>
    <w:link w:val="Znaksadraja"/>
    <w:qFormat/>
    <w:rsid w:val="00DF027C"/>
    <w:rPr>
      <w:b w:val="0"/>
    </w:rPr>
  </w:style>
  <w:style w:type="paragraph" w:customStyle="1" w:styleId="Istaknutitekst">
    <w:name w:val="Istaknuti tekst"/>
    <w:basedOn w:val="Normal"/>
    <w:link w:val="Znakistaknutogteksta"/>
    <w:qFormat/>
    <w:rsid w:val="00DF027C"/>
  </w:style>
  <w:style w:type="character" w:customStyle="1" w:styleId="Znaksadraja">
    <w:name w:val="Znak sadržaja"/>
    <w:basedOn w:val="Zadanifontodlomka"/>
    <w:link w:val="Sadraj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Znakistaknutogteksta">
    <w:name w:val="Znak istaknutog teksta"/>
    <w:basedOn w:val="Zadanifontodlomka"/>
    <w:link w:val="Istaknuti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StandardWeb">
    <w:name w:val="Normal (Web)"/>
    <w:basedOn w:val="Normal"/>
    <w:uiPriority w:val="99"/>
    <w:semiHidden/>
    <w:unhideWhenUsed/>
    <w:rsid w:val="0041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F3D72"/>
    <w:rPr>
      <w:color w:val="3592C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3D72"/>
    <w:rPr>
      <w:color w:val="605E5C"/>
      <w:shd w:val="clear" w:color="auto" w:fill="E1DFDD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6B261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B2612"/>
    <w:rPr>
      <w:rFonts w:ascii="Consolas" w:eastAsiaTheme="minorEastAsia" w:hAnsi="Consolas"/>
      <w:b/>
      <w:color w:val="082A75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www.flickr.com/photos/titanas/509939988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Office\16.0\DTS\hr-HR%7b71AB915B-E797-4AD2-9786-B5B34AA8EE08%7d\%7b2665F646-380A-412F-9C1F-5C8A03BB4AB0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D0528C2C75420599D7525E5A753F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130BFC-0C11-4F47-843C-0D4C3760E275}"/>
      </w:docPartPr>
      <w:docPartBody>
        <w:p w:rsidR="00000000" w:rsidRDefault="00FE092E">
          <w:pPr>
            <w:pStyle w:val="F9D0528C2C75420599D7525E5A753F44"/>
          </w:pPr>
          <w:r w:rsidRPr="00D86945">
            <w:rPr>
              <w:rStyle w:val="PodnaslovChar"/>
              <w:b/>
              <w:lang w:bidi="hr-HR"/>
            </w:rPr>
            <w:fldChar w:fldCharType="begin"/>
          </w:r>
          <w:r w:rsidRPr="00D86945">
            <w:rPr>
              <w:rStyle w:val="PodnaslovChar"/>
              <w:lang w:bidi="hr-HR"/>
            </w:rPr>
            <w:instrText xml:space="preserve"> DATE  \@ "MMMM d"  \* MERGEFORMAT </w:instrText>
          </w:r>
          <w:r w:rsidRPr="00D86945">
            <w:rPr>
              <w:rStyle w:val="PodnaslovChar"/>
              <w:b/>
              <w:lang w:bidi="hr-HR"/>
            </w:rPr>
            <w:fldChar w:fldCharType="separate"/>
          </w:r>
          <w:r>
            <w:rPr>
              <w:rStyle w:val="PodnaslovChar"/>
              <w:lang w:bidi="hr-HR"/>
            </w:rPr>
            <w:t>srpnja 10</w:t>
          </w:r>
          <w:r w:rsidRPr="00D86945">
            <w:rPr>
              <w:rStyle w:val="PodnaslovChar"/>
              <w:b/>
              <w:lang w:bidi="hr-HR"/>
            </w:rPr>
            <w:fldChar w:fldCharType="end"/>
          </w:r>
        </w:p>
      </w:docPartBody>
    </w:docPart>
    <w:docPart>
      <w:docPartPr>
        <w:name w:val="5B21BC8458DB4225AFC66CB62E6C41B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3462A2-9DB3-4036-B9B6-AD1FA6F9AB25}"/>
      </w:docPartPr>
      <w:docPartBody>
        <w:p w:rsidR="00000000" w:rsidRDefault="00FE092E">
          <w:pPr>
            <w:pStyle w:val="5B21BC8458DB4225AFC66CB62E6C41B0"/>
          </w:pPr>
          <w:r>
            <w:rPr>
              <w:lang w:bidi="hr-HR"/>
            </w:rPr>
            <w:t>NAZIV TVRTKE</w:t>
          </w:r>
        </w:p>
      </w:docPartBody>
    </w:docPart>
    <w:docPart>
      <w:docPartPr>
        <w:name w:val="698F0867CE024DA7B0D4CD37FF6C3E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D9E14E-C2A9-4FF1-8CD9-79DA6BF6F3D9}"/>
      </w:docPartPr>
      <w:docPartBody>
        <w:p w:rsidR="00000000" w:rsidRDefault="00FE092E">
          <w:pPr>
            <w:pStyle w:val="698F0867CE024DA7B0D4CD37FF6C3E79"/>
          </w:pPr>
          <w:r w:rsidRPr="00DF027C">
            <w:rPr>
              <w:lang w:bidi="hr-HR"/>
            </w:rPr>
            <w:t>Ovdje ide tekst podnaslova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2E"/>
    <w:rsid w:val="00FE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link w:val="PodnaslovCh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44546A" w:themeColor="text2"/>
      <w:spacing w:val="20"/>
      <w:sz w:val="32"/>
      <w:lang w:eastAsia="en-US"/>
    </w:rPr>
  </w:style>
  <w:style w:type="character" w:customStyle="1" w:styleId="PodnaslovChar">
    <w:name w:val="Podnaslov Char"/>
    <w:basedOn w:val="Zadanifontodlomka"/>
    <w:link w:val="Podnaslov"/>
    <w:uiPriority w:val="2"/>
    <w:rPr>
      <w:caps/>
      <w:color w:val="44546A" w:themeColor="text2"/>
      <w:spacing w:val="20"/>
      <w:sz w:val="32"/>
      <w:lang w:eastAsia="en-US"/>
    </w:rPr>
  </w:style>
  <w:style w:type="paragraph" w:customStyle="1" w:styleId="F9D0528C2C75420599D7525E5A753F44">
    <w:name w:val="F9D0528C2C75420599D7525E5A753F44"/>
  </w:style>
  <w:style w:type="paragraph" w:customStyle="1" w:styleId="5B21BC8458DB4225AFC66CB62E6C41B0">
    <w:name w:val="5B21BC8458DB4225AFC66CB62E6C41B0"/>
  </w:style>
  <w:style w:type="paragraph" w:customStyle="1" w:styleId="D709C989CBFA452CABCB38A6CA457661">
    <w:name w:val="D709C989CBFA452CABCB38A6CA457661"/>
  </w:style>
  <w:style w:type="paragraph" w:customStyle="1" w:styleId="698F0867CE024DA7B0D4CD37FF6C3E79">
    <w:name w:val="698F0867CE024DA7B0D4CD37FF6C3E79"/>
  </w:style>
  <w:style w:type="paragraph" w:customStyle="1" w:styleId="4164715CDC604976BF533685039157F7">
    <w:name w:val="4164715CDC604976BF533685039157F7"/>
  </w:style>
  <w:style w:type="paragraph" w:customStyle="1" w:styleId="4F8E68A1BCA54A13A2966C7D31E55C65">
    <w:name w:val="4F8E68A1BCA54A13A2966C7D31E55C65"/>
  </w:style>
  <w:style w:type="paragraph" w:customStyle="1" w:styleId="05AA27EABF6145A1935F4B839F9F5B4A">
    <w:name w:val="05AA27EABF6145A1935F4B839F9F5B4A"/>
  </w:style>
  <w:style w:type="paragraph" w:customStyle="1" w:styleId="294C98E971A84904BCE6FA3B480B0D9B">
    <w:name w:val="294C98E971A84904BCE6FA3B480B0D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{2665F646-380A-412F-9C1F-5C8A03BB4AB0}tf16392850_win32</Template>
  <TotalTime>56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keywords/>
  <cp:lastModifiedBy>Danijela Antolić</cp:lastModifiedBy>
  <cp:revision>1</cp:revision>
  <cp:lastPrinted>2006-08-01T17:47:00Z</cp:lastPrinted>
  <dcterms:created xsi:type="dcterms:W3CDTF">2024-07-10T14:42:00Z</dcterms:created>
  <dcterms:modified xsi:type="dcterms:W3CDTF">2024-07-10T16:16:00Z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